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pStyle w:val="3"/>
        <w:bidi w:val="0"/>
        <w:rPr>
          <w:rFonts w:hint="eastAsia"/>
          <w:lang w:val="en-US" w:eastAsia="zh-CN"/>
        </w:rPr>
      </w:pPr>
      <w:r>
        <w:rPr>
          <w:rFonts w:hint="eastAsia"/>
          <w:lang w:val="en-US" w:eastAsia="zh-CN"/>
        </w:rPr>
        <w:t>鹰潭一八四医院药品询价公示（临时采购）</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2"/>
        <w:gridCol w:w="1893"/>
        <w:gridCol w:w="1056"/>
        <w:gridCol w:w="632"/>
        <w:gridCol w:w="1041"/>
        <w:gridCol w:w="3176"/>
        <w:gridCol w:w="632"/>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046" w:type="dxa"/>
            <w:tcBorders>
              <w:top w:val="single" w:color="000000" w:sz="4" w:space="0"/>
              <w:left w:val="single" w:color="000000" w:sz="4" w:space="0"/>
              <w:bottom w:val="single" w:color="auto"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F7BE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包装</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auto" w:sz="4" w:space="0"/>
            </w:tcBorders>
            <w:noWrap w:val="0"/>
            <w:vAlign w:val="center"/>
          </w:tcPr>
          <w:p w14:paraId="003BA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注射用重组特立帕肽</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7392E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200IU(20μg)</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702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399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30瓶</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39D8E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 xml:space="preserve"> 上海联合赛尔生物工程有限公司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3.4.5需在江西省医保平台建立药品配送关系。</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381E3E1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w:t>
      </w:r>
    </w:p>
    <w:p w14:paraId="3796AAA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注：如已与我院建立合作关系的供应商无需提供以下资料：</w:t>
      </w:r>
      <w:r>
        <w:rPr>
          <w:rFonts w:hint="eastAsia" w:ascii="仿宋_GB2312" w:hAnsi="仿宋_GB2312" w:eastAsia="仿宋_GB2312" w:cs="仿宋_GB2312"/>
          <w:color w:val="auto"/>
          <w:sz w:val="28"/>
          <w:szCs w:val="28"/>
          <w:highlight w:val="none"/>
        </w:rPr>
        <w:t>供应商营业执照</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法定代表人授权委托书</w:t>
      </w:r>
      <w:r>
        <w:rPr>
          <w:rFonts w:hint="eastAsia" w:ascii="仿宋_GB2312" w:hAnsi="仿宋_GB2312" w:cs="仿宋_GB2312"/>
          <w:color w:val="auto"/>
          <w:sz w:val="28"/>
          <w:szCs w:val="28"/>
          <w:highlight w:val="none"/>
          <w:lang w:eastAsia="zh-CN"/>
        </w:rPr>
        <w:t>、</w:t>
      </w:r>
      <w:r>
        <w:rPr>
          <w:rFonts w:hint="eastAsia" w:ascii="仿宋_GB2312" w:hAnsi="仿宋_GB2312" w:cs="仿宋_GB2312"/>
          <w:b w:val="0"/>
          <w:bCs w:val="0"/>
          <w:color w:val="auto"/>
          <w:sz w:val="28"/>
          <w:szCs w:val="28"/>
          <w:highlight w:val="none"/>
          <w:lang w:val="en-US" w:eastAsia="zh-CN"/>
        </w:rPr>
        <w:t>廉洁销售和质量保证承诺书、无违法记录声明</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随货同行单等其它首营资料。</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4</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16</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bookmarkStart w:id="0" w:name="_GoBack"/>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（如价格一致则组织院内成员随机抽选成交供应商）。</w:t>
      </w:r>
    </w:p>
    <w:p w14:paraId="411C141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5.4</w:t>
      </w:r>
      <w:r>
        <w:rPr>
          <w:rFonts w:hint="eastAsia" w:ascii="仿宋_GB2312" w:hAnsi="仿宋_GB2312" w:eastAsia="仿宋_GB2312" w:cs="仿宋_GB2312"/>
          <w:color w:val="auto"/>
          <w:sz w:val="28"/>
          <w:szCs w:val="28"/>
          <w:highlight w:val="none"/>
          <w:lang w:eastAsia="zh-CN"/>
        </w:rPr>
        <w:t>成交供应商应在中选之日起 1 个月内，提交该药品生产企业出具的纸质授权文件</w:t>
      </w:r>
      <w:r>
        <w:rPr>
          <w:rFonts w:hint="eastAsia" w:ascii="仿宋_GB2312" w:hAnsi="仿宋_GB2312" w:cs="仿宋_GB2312"/>
          <w:color w:val="auto"/>
          <w:sz w:val="28"/>
          <w:szCs w:val="28"/>
          <w:highlight w:val="none"/>
          <w:lang w:eastAsia="zh-CN"/>
        </w:rPr>
        <w:t>。</w:t>
      </w:r>
      <w:bookmarkEnd w:id="0"/>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4</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16</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2026年4月7日16：00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56F1E7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p>
    <w:p w14:paraId="7A9D9C3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66A1827"/>
    <w:rsid w:val="07B76CEE"/>
    <w:rsid w:val="08D77648"/>
    <w:rsid w:val="094A2B91"/>
    <w:rsid w:val="0988616E"/>
    <w:rsid w:val="09C13E54"/>
    <w:rsid w:val="0A7D5E9E"/>
    <w:rsid w:val="0ABD672D"/>
    <w:rsid w:val="0B100BEF"/>
    <w:rsid w:val="0C403756"/>
    <w:rsid w:val="0C886EAB"/>
    <w:rsid w:val="0D0B5BF5"/>
    <w:rsid w:val="0D747F97"/>
    <w:rsid w:val="0E2D1AB8"/>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182154"/>
    <w:rsid w:val="212D7572"/>
    <w:rsid w:val="21376B9B"/>
    <w:rsid w:val="21B7196D"/>
    <w:rsid w:val="224C29A3"/>
    <w:rsid w:val="22692C0D"/>
    <w:rsid w:val="230E380E"/>
    <w:rsid w:val="239E225F"/>
    <w:rsid w:val="23ED7A03"/>
    <w:rsid w:val="23FE192D"/>
    <w:rsid w:val="24E809D6"/>
    <w:rsid w:val="253D0DBC"/>
    <w:rsid w:val="26D7660D"/>
    <w:rsid w:val="27D66FEB"/>
    <w:rsid w:val="27DC7EBC"/>
    <w:rsid w:val="28753671"/>
    <w:rsid w:val="295A6BF7"/>
    <w:rsid w:val="2A824AC9"/>
    <w:rsid w:val="2B0379D1"/>
    <w:rsid w:val="2BC860CA"/>
    <w:rsid w:val="2C956D4E"/>
    <w:rsid w:val="2CEB2E12"/>
    <w:rsid w:val="2CEF2903"/>
    <w:rsid w:val="2F4C7AA6"/>
    <w:rsid w:val="2FA23C5C"/>
    <w:rsid w:val="2FF35785"/>
    <w:rsid w:val="3025488D"/>
    <w:rsid w:val="30AC4667"/>
    <w:rsid w:val="31D40319"/>
    <w:rsid w:val="334B0167"/>
    <w:rsid w:val="3365013C"/>
    <w:rsid w:val="336B25B7"/>
    <w:rsid w:val="33A31D51"/>
    <w:rsid w:val="34B15BC4"/>
    <w:rsid w:val="35415CC5"/>
    <w:rsid w:val="35AF1FEF"/>
    <w:rsid w:val="361027C2"/>
    <w:rsid w:val="36107446"/>
    <w:rsid w:val="36127845"/>
    <w:rsid w:val="36DD2800"/>
    <w:rsid w:val="37677539"/>
    <w:rsid w:val="378643FD"/>
    <w:rsid w:val="3A644A2D"/>
    <w:rsid w:val="3AE748F2"/>
    <w:rsid w:val="3BB93588"/>
    <w:rsid w:val="3BBD71D7"/>
    <w:rsid w:val="3BC457D0"/>
    <w:rsid w:val="3D932E36"/>
    <w:rsid w:val="3EE85404"/>
    <w:rsid w:val="3EFA4B3C"/>
    <w:rsid w:val="3F211237"/>
    <w:rsid w:val="41BD79E6"/>
    <w:rsid w:val="41FD4D22"/>
    <w:rsid w:val="43467146"/>
    <w:rsid w:val="43C15764"/>
    <w:rsid w:val="43EB7FFB"/>
    <w:rsid w:val="43FF1225"/>
    <w:rsid w:val="44191BBB"/>
    <w:rsid w:val="445826E4"/>
    <w:rsid w:val="446D4E8C"/>
    <w:rsid w:val="45AD272F"/>
    <w:rsid w:val="45CF4C28"/>
    <w:rsid w:val="4668197E"/>
    <w:rsid w:val="471C7A5E"/>
    <w:rsid w:val="484336AB"/>
    <w:rsid w:val="48A93C5D"/>
    <w:rsid w:val="493A5C6D"/>
    <w:rsid w:val="4A171C4E"/>
    <w:rsid w:val="4AA84646"/>
    <w:rsid w:val="4B26325B"/>
    <w:rsid w:val="4B6B71A0"/>
    <w:rsid w:val="4C7B3413"/>
    <w:rsid w:val="4D3A5B4F"/>
    <w:rsid w:val="4D4C164D"/>
    <w:rsid w:val="4D785BA5"/>
    <w:rsid w:val="4DDC25D7"/>
    <w:rsid w:val="4E442827"/>
    <w:rsid w:val="4E6A1991"/>
    <w:rsid w:val="4EB41C4F"/>
    <w:rsid w:val="4F1314E9"/>
    <w:rsid w:val="4F9C11AB"/>
    <w:rsid w:val="50877644"/>
    <w:rsid w:val="52BB6C5F"/>
    <w:rsid w:val="52FE4D9E"/>
    <w:rsid w:val="53107135"/>
    <w:rsid w:val="531E71EE"/>
    <w:rsid w:val="532D11DF"/>
    <w:rsid w:val="543E18E2"/>
    <w:rsid w:val="55086E0C"/>
    <w:rsid w:val="57127115"/>
    <w:rsid w:val="57696EE6"/>
    <w:rsid w:val="5806097D"/>
    <w:rsid w:val="5B01367D"/>
    <w:rsid w:val="5B33135D"/>
    <w:rsid w:val="5D047455"/>
    <w:rsid w:val="5DA31235"/>
    <w:rsid w:val="5EAB4891"/>
    <w:rsid w:val="604C0EF7"/>
    <w:rsid w:val="61FE4473"/>
    <w:rsid w:val="639F22E9"/>
    <w:rsid w:val="656136E1"/>
    <w:rsid w:val="670815C7"/>
    <w:rsid w:val="672030DD"/>
    <w:rsid w:val="67566AFF"/>
    <w:rsid w:val="67AE71B1"/>
    <w:rsid w:val="67B6759E"/>
    <w:rsid w:val="68282249"/>
    <w:rsid w:val="68AF316F"/>
    <w:rsid w:val="6972190C"/>
    <w:rsid w:val="6974558B"/>
    <w:rsid w:val="69990F25"/>
    <w:rsid w:val="69B24431"/>
    <w:rsid w:val="69BE5CAE"/>
    <w:rsid w:val="6A2A13FA"/>
    <w:rsid w:val="6A707ED8"/>
    <w:rsid w:val="6A7873EA"/>
    <w:rsid w:val="6BCF0C2E"/>
    <w:rsid w:val="6BD61FBC"/>
    <w:rsid w:val="6BE64A31"/>
    <w:rsid w:val="6C452F22"/>
    <w:rsid w:val="6D4D2752"/>
    <w:rsid w:val="6D723F67"/>
    <w:rsid w:val="6DE60B09"/>
    <w:rsid w:val="6E957DB8"/>
    <w:rsid w:val="71174B27"/>
    <w:rsid w:val="72027204"/>
    <w:rsid w:val="72395053"/>
    <w:rsid w:val="72536115"/>
    <w:rsid w:val="72966C0C"/>
    <w:rsid w:val="72CE78A5"/>
    <w:rsid w:val="73115E8B"/>
    <w:rsid w:val="73154F5B"/>
    <w:rsid w:val="74BA2882"/>
    <w:rsid w:val="75175B20"/>
    <w:rsid w:val="75BA48CD"/>
    <w:rsid w:val="76381300"/>
    <w:rsid w:val="765637C0"/>
    <w:rsid w:val="76693715"/>
    <w:rsid w:val="76A74E38"/>
    <w:rsid w:val="772E7150"/>
    <w:rsid w:val="77BF249E"/>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 w:type="character" w:customStyle="1" w:styleId="20">
    <w:name w:val="font41"/>
    <w:basedOn w:val="8"/>
    <w:qFormat/>
    <w:uiPriority w:val="0"/>
    <w:rPr>
      <w:rFonts w:hint="eastAsia" w:ascii="宋体" w:hAnsi="宋体" w:eastAsia="宋体" w:cs="宋体"/>
      <w:color w:val="3031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10</Pages>
  <Words>2681</Words>
  <Characters>2916</Characters>
  <Lines>0</Lines>
  <Paragraphs>0</Paragraphs>
  <TotalTime>1</TotalTime>
  <ScaleCrop>false</ScaleCrop>
  <LinksUpToDate>false</LinksUpToDate>
  <CharactersWithSpaces>3084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2026-04-01T07:47:21Z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5DE3236BBDD44E3BA93643F1FC1F01D0_13</vt:lpwstr>
  </property>
  <property fmtid="{D5CDD505-2E9C-101B-9397-08002B2CF9AE}" pid="4" name="KSOTemplateDocerSaveRecord">
    <vt:lpwstr>eyJoZGlkIjoiZDUwODEzZjc2NDU4MmMyMDA1OWViYmY0NzQyYzNjZDgiLCJ1c2VySWQiOiIzNzQwOTA4NzIifQ==</vt:lpwstr>
  </property>
</Properties>
</file>