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
        <w:gridCol w:w="1894"/>
        <w:gridCol w:w="1161"/>
        <w:gridCol w:w="791"/>
        <w:gridCol w:w="915"/>
        <w:gridCol w:w="3121"/>
        <w:gridCol w:w="590"/>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46" w:type="dxa"/>
            <w:tcBorders>
              <w:top w:val="single" w:color="000000" w:sz="4" w:space="0"/>
              <w:left w:val="single" w:color="000000" w:sz="4" w:space="0"/>
              <w:bottom w:val="single" w:color="auto"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F7BE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包装</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auto" w:sz="4" w:space="0"/>
            </w:tcBorders>
            <w:noWrap w:val="0"/>
            <w:vAlign w:val="center"/>
          </w:tcPr>
          <w:p w14:paraId="003BA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依洛尤单抗注射液</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7392E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1mL:140mg</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702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1支/盒</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399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4</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39D8E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 xml:space="preserve"> Amgen Manufacturing Limited LLC</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2026年3月25日15：00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bookmarkStart w:id="0" w:name="_GoBack"/>
            <w:bookmarkEnd w:id="0"/>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7A9D9C3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9C13E54"/>
    <w:rsid w:val="0A7D5E9E"/>
    <w:rsid w:val="0ABD672D"/>
    <w:rsid w:val="0B100BEF"/>
    <w:rsid w:val="0C403756"/>
    <w:rsid w:val="0C886EAB"/>
    <w:rsid w:val="0D0B5BF5"/>
    <w:rsid w:val="0D747F97"/>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376B9B"/>
    <w:rsid w:val="21B7196D"/>
    <w:rsid w:val="224C29A3"/>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4C7AA6"/>
    <w:rsid w:val="2FA23C5C"/>
    <w:rsid w:val="3025488D"/>
    <w:rsid w:val="30AC4667"/>
    <w:rsid w:val="31D40319"/>
    <w:rsid w:val="334B0167"/>
    <w:rsid w:val="3365013C"/>
    <w:rsid w:val="336B25B7"/>
    <w:rsid w:val="33A31D51"/>
    <w:rsid w:val="34B15BC4"/>
    <w:rsid w:val="35415CC5"/>
    <w:rsid w:val="35AF1FEF"/>
    <w:rsid w:val="361027C2"/>
    <w:rsid w:val="36107446"/>
    <w:rsid w:val="36127845"/>
    <w:rsid w:val="36DD2800"/>
    <w:rsid w:val="378643FD"/>
    <w:rsid w:val="3A644A2D"/>
    <w:rsid w:val="3AE748F2"/>
    <w:rsid w:val="3BBD71D7"/>
    <w:rsid w:val="3BC457D0"/>
    <w:rsid w:val="3D932E36"/>
    <w:rsid w:val="3EE85404"/>
    <w:rsid w:val="3EFA4B3C"/>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BB6C5F"/>
    <w:rsid w:val="52FE4D9E"/>
    <w:rsid w:val="531E71EE"/>
    <w:rsid w:val="532D11DF"/>
    <w:rsid w:val="543E18E2"/>
    <w:rsid w:val="55086E0C"/>
    <w:rsid w:val="57127115"/>
    <w:rsid w:val="57696EE6"/>
    <w:rsid w:val="5806097D"/>
    <w:rsid w:val="5B01367D"/>
    <w:rsid w:val="5B33135D"/>
    <w:rsid w:val="5D047455"/>
    <w:rsid w:val="5DA31235"/>
    <w:rsid w:val="5EAB4891"/>
    <w:rsid w:val="604C0EF7"/>
    <w:rsid w:val="61FE4473"/>
    <w:rsid w:val="639F22E9"/>
    <w:rsid w:val="656136E1"/>
    <w:rsid w:val="670815C7"/>
    <w:rsid w:val="672030DD"/>
    <w:rsid w:val="67566AFF"/>
    <w:rsid w:val="67AE71B1"/>
    <w:rsid w:val="68AF316F"/>
    <w:rsid w:val="6972190C"/>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 w:type="character" w:customStyle="1" w:styleId="20">
    <w:name w:val="font41"/>
    <w:basedOn w:val="8"/>
    <w:uiPriority w:val="0"/>
    <w:rPr>
      <w:rFonts w:hint="eastAsia" w:ascii="宋体" w:hAnsi="宋体" w:eastAsia="宋体" w:cs="宋体"/>
      <w:color w:val="3031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2829</Words>
  <Characters>3088</Characters>
  <Lines>0</Lines>
  <Paragraphs>0</Paragraphs>
  <TotalTime>23</TotalTime>
  <ScaleCrop>false</ScaleCrop>
  <LinksUpToDate>false</LinksUpToDate>
  <CharactersWithSpaces>3257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2026-03-20T06:43:26Z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A836F031A05041008F52882F42777EB6_13</vt:lpwstr>
  </property>
  <property fmtid="{D5CDD505-2E9C-101B-9397-08002B2CF9AE}" pid="4" name="KSOTemplateDocerSaveRecord">
    <vt:lpwstr>eyJoZGlkIjoiZDUwODEzZjc2NDU4MmMyMDA1OWViYmY0NzQyYzNjZDgiLCJ1c2VySWQiOiIzNzQwOTA4NzIifQ==</vt:lpwstr>
  </property>
</Properties>
</file>