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1"/>
        <w:gridCol w:w="1288"/>
        <w:gridCol w:w="2136"/>
        <w:gridCol w:w="1729"/>
        <w:gridCol w:w="1112"/>
        <w:gridCol w:w="3282"/>
        <w:gridCol w:w="419"/>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729" w:type="dxa"/>
            <w:tcBorders>
              <w:top w:val="single" w:color="000000" w:sz="4" w:space="0"/>
              <w:left w:val="single" w:color="000000" w:sz="4" w:space="0"/>
              <w:bottom w:val="single" w:color="auto"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112" w:type="dxa"/>
            <w:tcBorders>
              <w:top w:val="single" w:color="000000" w:sz="4" w:space="0"/>
              <w:left w:val="single" w:color="000000" w:sz="4" w:space="0"/>
              <w:bottom w:val="single" w:color="auto"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肿瘤放疗科</w:t>
            </w:r>
          </w:p>
        </w:tc>
        <w:tc>
          <w:tcPr>
            <w:tcW w:w="2136" w:type="dxa"/>
            <w:tcBorders>
              <w:top w:val="single" w:color="000000" w:sz="4" w:space="0"/>
              <w:left w:val="single" w:color="000000" w:sz="4" w:space="0"/>
              <w:bottom w:val="single" w:color="000000" w:sz="4" w:space="0"/>
              <w:right w:val="single" w:color="auto" w:sz="4" w:space="0"/>
            </w:tcBorders>
            <w:noWrap w:val="0"/>
            <w:vAlign w:val="center"/>
          </w:tcPr>
          <w:p w14:paraId="003BAAF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仿宋_GB2312" w:cs="仿宋_GB2312"/>
                <w:i w:val="0"/>
                <w:iCs w:val="0"/>
                <w:color w:val="000000"/>
                <w:kern w:val="0"/>
                <w:sz w:val="21"/>
                <w:szCs w:val="21"/>
                <w:highlight w:val="none"/>
                <w:u w:val="none"/>
                <w:lang w:val="en-US" w:eastAsia="zh-CN" w:bidi="ar"/>
              </w:rPr>
              <w:t>注射用雷替曲塞</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7392EBFB">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2mg/瓶</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0399053">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4</w:t>
            </w:r>
            <w:r>
              <w:rPr>
                <w:rFonts w:ascii="Arial" w:hAnsi="Arial" w:eastAsia="宋体" w:cs="Arial"/>
                <w:i w:val="0"/>
                <w:iCs w:val="0"/>
                <w:caps w:val="0"/>
                <w:color w:val="303133"/>
                <w:spacing w:val="0"/>
                <w:sz w:val="21"/>
                <w:szCs w:val="21"/>
              </w:rPr>
              <w:t>瓶</w:t>
            </w:r>
          </w:p>
        </w:tc>
        <w:tc>
          <w:tcPr>
            <w:tcW w:w="3282" w:type="dxa"/>
            <w:tcBorders>
              <w:top w:val="single" w:color="000000" w:sz="4" w:space="0"/>
              <w:left w:val="single" w:color="auto" w:sz="4" w:space="0"/>
              <w:bottom w:val="single" w:color="000000" w:sz="4" w:space="0"/>
              <w:right w:val="single" w:color="000000" w:sz="4" w:space="0"/>
            </w:tcBorders>
            <w:noWrap w:val="0"/>
            <w:vAlign w:val="center"/>
          </w:tcPr>
          <w:p w14:paraId="39D8E167">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扬子江药业集团有限公司</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r w14:paraId="1BCC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79DC3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89C0E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肿瘤放疗科</w:t>
            </w:r>
          </w:p>
        </w:tc>
        <w:tc>
          <w:tcPr>
            <w:tcW w:w="2136" w:type="dxa"/>
            <w:tcBorders>
              <w:top w:val="single" w:color="000000" w:sz="4" w:space="0"/>
              <w:left w:val="single" w:color="000000" w:sz="4" w:space="0"/>
              <w:bottom w:val="single" w:color="000000" w:sz="4" w:space="0"/>
              <w:right w:val="single" w:color="auto" w:sz="4" w:space="0"/>
            </w:tcBorders>
            <w:noWrap w:val="0"/>
            <w:vAlign w:val="center"/>
          </w:tcPr>
          <w:p w14:paraId="3EDB07F9">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甲苯磺酸多纳非尼片</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BDF97FC">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0.1g×40片/盒</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AA85CBD">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3盒</w:t>
            </w:r>
          </w:p>
        </w:tc>
        <w:tc>
          <w:tcPr>
            <w:tcW w:w="3282" w:type="dxa"/>
            <w:tcBorders>
              <w:top w:val="single" w:color="000000" w:sz="4" w:space="0"/>
              <w:left w:val="single" w:color="auto" w:sz="4" w:space="0"/>
              <w:bottom w:val="single" w:color="000000" w:sz="4" w:space="0"/>
              <w:right w:val="single" w:color="000000" w:sz="4" w:space="0"/>
            </w:tcBorders>
            <w:noWrap w:val="0"/>
            <w:vAlign w:val="center"/>
          </w:tcPr>
          <w:p w14:paraId="53664052">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苏州泽璟生物制药股份有限公司</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2F9CE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w:t>
      </w:r>
      <w:bookmarkStart w:id="0" w:name="_GoBack"/>
      <w:bookmarkEnd w:id="0"/>
      <w:r>
        <w:rPr>
          <w:rFonts w:hint="eastAsia" w:ascii="黑体" w:hAnsi="黑体" w:eastAsia="黑体" w:cs="黑体"/>
          <w:color w:val="auto"/>
          <w:sz w:val="28"/>
          <w:szCs w:val="28"/>
          <w:highlight w:val="none"/>
          <w:lang w:eastAsia="zh-CN"/>
        </w:rPr>
        <w:t>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2026年3月18日15：00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9C13E54"/>
    <w:rsid w:val="0A7D5E9E"/>
    <w:rsid w:val="0ABD672D"/>
    <w:rsid w:val="0B100BEF"/>
    <w:rsid w:val="0C403756"/>
    <w:rsid w:val="0C886EAB"/>
    <w:rsid w:val="0D0B5BF5"/>
    <w:rsid w:val="0D747F97"/>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376B9B"/>
    <w:rsid w:val="21B7196D"/>
    <w:rsid w:val="224C29A3"/>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4C7AA6"/>
    <w:rsid w:val="2FA23C5C"/>
    <w:rsid w:val="3025488D"/>
    <w:rsid w:val="30AC4667"/>
    <w:rsid w:val="31D40319"/>
    <w:rsid w:val="334B0167"/>
    <w:rsid w:val="3365013C"/>
    <w:rsid w:val="336B25B7"/>
    <w:rsid w:val="33A31D51"/>
    <w:rsid w:val="34B15BC4"/>
    <w:rsid w:val="35415CC5"/>
    <w:rsid w:val="35AF1FEF"/>
    <w:rsid w:val="361027C2"/>
    <w:rsid w:val="36107446"/>
    <w:rsid w:val="36127845"/>
    <w:rsid w:val="36DD2800"/>
    <w:rsid w:val="378643FD"/>
    <w:rsid w:val="3A644A2D"/>
    <w:rsid w:val="3BC457D0"/>
    <w:rsid w:val="3D932E36"/>
    <w:rsid w:val="3EE85404"/>
    <w:rsid w:val="3EFA4B3C"/>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BB6C5F"/>
    <w:rsid w:val="52FE4D9E"/>
    <w:rsid w:val="531E71EE"/>
    <w:rsid w:val="532D11DF"/>
    <w:rsid w:val="543E18E2"/>
    <w:rsid w:val="55086E0C"/>
    <w:rsid w:val="57127115"/>
    <w:rsid w:val="57696EE6"/>
    <w:rsid w:val="5806097D"/>
    <w:rsid w:val="5B01367D"/>
    <w:rsid w:val="5B33135D"/>
    <w:rsid w:val="5D047455"/>
    <w:rsid w:val="5DA31235"/>
    <w:rsid w:val="5EAB4891"/>
    <w:rsid w:val="604C0EF7"/>
    <w:rsid w:val="61FE4473"/>
    <w:rsid w:val="639F22E9"/>
    <w:rsid w:val="656136E1"/>
    <w:rsid w:val="670815C7"/>
    <w:rsid w:val="672030DD"/>
    <w:rsid w:val="67566AFF"/>
    <w:rsid w:val="67AE71B1"/>
    <w:rsid w:val="68AF316F"/>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2683</Words>
  <Characters>2915</Characters>
  <Lines>0</Lines>
  <Paragraphs>0</Paragraphs>
  <TotalTime>5</TotalTime>
  <ScaleCrop>false</ScaleCrop>
  <LinksUpToDate>false</LinksUpToDate>
  <CharactersWithSpaces>3082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2026-03-13T06:39:13Z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7D10383069134221BCF7093E940909AB_13</vt:lpwstr>
  </property>
  <property fmtid="{D5CDD505-2E9C-101B-9397-08002B2CF9AE}" pid="4" name="KSOTemplateDocerSaveRecord">
    <vt:lpwstr>eyJoZGlkIjoiZDUwODEzZjc2NDU4MmMyMDA1OWViYmY0NzQyYzNjZDgiLCJ1c2VySWQiOiIzNzQwOTA4NzIifQ==</vt:lpwstr>
  </property>
</Properties>
</file>