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pStyle w:val="3"/>
        <w:bidi w:val="0"/>
        <w:rPr>
          <w:rFonts w:hint="eastAsia"/>
          <w:lang w:val="en-US" w:eastAsia="zh-CN"/>
        </w:rPr>
      </w:pPr>
      <w:r>
        <w:rPr>
          <w:rFonts w:hint="eastAsia"/>
          <w:lang w:val="en-US" w:eastAsia="zh-CN"/>
        </w:rPr>
        <w:t>鹰潭一八四医院药品询价公示（临时采购）</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1466"/>
        <w:gridCol w:w="2077"/>
        <w:gridCol w:w="2063"/>
        <w:gridCol w:w="1717"/>
        <w:gridCol w:w="1380"/>
        <w:gridCol w:w="1037"/>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566E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2063" w:type="dxa"/>
            <w:tcBorders>
              <w:top w:val="single" w:color="000000" w:sz="4" w:space="0"/>
              <w:left w:val="single" w:color="000000" w:sz="4" w:space="0"/>
              <w:bottom w:val="single" w:color="auto"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717" w:type="dxa"/>
            <w:tcBorders>
              <w:top w:val="single" w:color="000000" w:sz="4" w:space="0"/>
              <w:left w:val="single" w:color="000000" w:sz="4" w:space="0"/>
              <w:bottom w:val="single" w:color="auto"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F84C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重症医学科</w:t>
            </w:r>
          </w:p>
        </w:tc>
        <w:tc>
          <w:tcPr>
            <w:tcW w:w="2077" w:type="dxa"/>
            <w:tcBorders>
              <w:top w:val="single" w:color="000000" w:sz="4" w:space="0"/>
              <w:left w:val="single" w:color="000000" w:sz="4" w:space="0"/>
              <w:bottom w:val="single" w:color="000000" w:sz="4" w:space="0"/>
              <w:right w:val="single" w:color="auto" w:sz="4" w:space="0"/>
            </w:tcBorders>
            <w:noWrap w:val="0"/>
            <w:vAlign w:val="center"/>
          </w:tcPr>
          <w:p w14:paraId="003BAAF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仿宋_GB2312" w:cs="仿宋_GB2312"/>
                <w:i w:val="0"/>
                <w:iCs w:val="0"/>
                <w:color w:val="000000"/>
                <w:kern w:val="0"/>
                <w:sz w:val="21"/>
                <w:szCs w:val="21"/>
                <w:highlight w:val="none"/>
                <w:u w:val="none"/>
                <w:lang w:val="en-US" w:eastAsia="zh-CN" w:bidi="ar"/>
              </w:rPr>
              <w:t>利鲁唑片</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7392EBFB">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10mg*56片</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00399053">
            <w:pPr>
              <w:keepNext w:val="0"/>
              <w:keepLines w:val="0"/>
              <w:widowControl/>
              <w:suppressLineNumbers w:val="0"/>
              <w:ind w:left="0" w:leftChars="0"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1盒</w:t>
            </w:r>
          </w:p>
        </w:tc>
        <w:tc>
          <w:tcPr>
            <w:tcW w:w="1380" w:type="dxa"/>
            <w:tcBorders>
              <w:top w:val="single" w:color="000000" w:sz="4" w:space="0"/>
              <w:left w:val="single" w:color="auto" w:sz="4" w:space="0"/>
              <w:bottom w:val="single" w:color="000000" w:sz="4" w:space="0"/>
              <w:right w:val="single" w:color="000000" w:sz="4" w:space="0"/>
            </w:tcBorders>
            <w:noWrap w:val="0"/>
            <w:vAlign w:val="center"/>
          </w:tcPr>
          <w:p w14:paraId="39D8E167">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江苏恩华药业股份有限公司</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2026年3月15日12：00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bookmarkStart w:id="0" w:name="_GoBack"/>
            <w:bookmarkEnd w:id="0"/>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645042E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7B76CEE"/>
    <w:rsid w:val="08D77648"/>
    <w:rsid w:val="094A2B91"/>
    <w:rsid w:val="0988616E"/>
    <w:rsid w:val="09C13E54"/>
    <w:rsid w:val="0A7D5E9E"/>
    <w:rsid w:val="0ABD672D"/>
    <w:rsid w:val="0B100BEF"/>
    <w:rsid w:val="0C403756"/>
    <w:rsid w:val="0C886EAB"/>
    <w:rsid w:val="0D0B5BF5"/>
    <w:rsid w:val="0D747F97"/>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182154"/>
    <w:rsid w:val="212D7572"/>
    <w:rsid w:val="21B7196D"/>
    <w:rsid w:val="224C29A3"/>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2F4C7AA6"/>
    <w:rsid w:val="2FA23C5C"/>
    <w:rsid w:val="3025488D"/>
    <w:rsid w:val="30AC4667"/>
    <w:rsid w:val="31D40319"/>
    <w:rsid w:val="334B0167"/>
    <w:rsid w:val="3365013C"/>
    <w:rsid w:val="336B25B7"/>
    <w:rsid w:val="33A31D51"/>
    <w:rsid w:val="34B15BC4"/>
    <w:rsid w:val="35415CC5"/>
    <w:rsid w:val="35AF1FEF"/>
    <w:rsid w:val="361027C2"/>
    <w:rsid w:val="36107446"/>
    <w:rsid w:val="36127845"/>
    <w:rsid w:val="36DD2800"/>
    <w:rsid w:val="378643FD"/>
    <w:rsid w:val="3A644A2D"/>
    <w:rsid w:val="3BC457D0"/>
    <w:rsid w:val="3D932E36"/>
    <w:rsid w:val="3EE85404"/>
    <w:rsid w:val="3EFA4B3C"/>
    <w:rsid w:val="3F211237"/>
    <w:rsid w:val="41BD79E6"/>
    <w:rsid w:val="41FD4D22"/>
    <w:rsid w:val="43467146"/>
    <w:rsid w:val="43C15764"/>
    <w:rsid w:val="43EB7FFB"/>
    <w:rsid w:val="43FF1225"/>
    <w:rsid w:val="44191BBB"/>
    <w:rsid w:val="445826E4"/>
    <w:rsid w:val="446D4E8C"/>
    <w:rsid w:val="45AD272F"/>
    <w:rsid w:val="4668197E"/>
    <w:rsid w:val="471C7A5E"/>
    <w:rsid w:val="48A93C5D"/>
    <w:rsid w:val="493A5C6D"/>
    <w:rsid w:val="4A171C4E"/>
    <w:rsid w:val="4AA84646"/>
    <w:rsid w:val="4B26325B"/>
    <w:rsid w:val="4C7B3413"/>
    <w:rsid w:val="4D3A5B4F"/>
    <w:rsid w:val="4D4C164D"/>
    <w:rsid w:val="4D785BA5"/>
    <w:rsid w:val="4DDC25D7"/>
    <w:rsid w:val="4E442827"/>
    <w:rsid w:val="4E6A1991"/>
    <w:rsid w:val="4EB41C4F"/>
    <w:rsid w:val="4F1314E9"/>
    <w:rsid w:val="4F9C11AB"/>
    <w:rsid w:val="50877644"/>
    <w:rsid w:val="52BB6C5F"/>
    <w:rsid w:val="52FE4D9E"/>
    <w:rsid w:val="531E71EE"/>
    <w:rsid w:val="532D11DF"/>
    <w:rsid w:val="543E18E2"/>
    <w:rsid w:val="55086E0C"/>
    <w:rsid w:val="57127115"/>
    <w:rsid w:val="57696EE6"/>
    <w:rsid w:val="5806097D"/>
    <w:rsid w:val="5B01367D"/>
    <w:rsid w:val="5B33135D"/>
    <w:rsid w:val="5D047455"/>
    <w:rsid w:val="5DA31235"/>
    <w:rsid w:val="604C0EF7"/>
    <w:rsid w:val="61FE4473"/>
    <w:rsid w:val="639F22E9"/>
    <w:rsid w:val="656136E1"/>
    <w:rsid w:val="670815C7"/>
    <w:rsid w:val="672030DD"/>
    <w:rsid w:val="67566AFF"/>
    <w:rsid w:val="67AE71B1"/>
    <w:rsid w:val="68AF316F"/>
    <w:rsid w:val="6974558B"/>
    <w:rsid w:val="69990F25"/>
    <w:rsid w:val="69BE5CAE"/>
    <w:rsid w:val="6A2A13FA"/>
    <w:rsid w:val="6A707ED8"/>
    <w:rsid w:val="6A7873EA"/>
    <w:rsid w:val="6BCF0C2E"/>
    <w:rsid w:val="6BD61FBC"/>
    <w:rsid w:val="6C452F22"/>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7BF249E"/>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14</Pages>
  <Words>2683</Words>
  <Characters>2915</Characters>
  <Lines>0</Lines>
  <Paragraphs>0</Paragraphs>
  <TotalTime>13</TotalTime>
  <ScaleCrop>false</ScaleCrop>
  <LinksUpToDate>false</LinksUpToDate>
  <CharactersWithSpaces>3082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2026-03-09T06:38:51Z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BB467C52D645401EA59932BA74931BB6_13</vt:lpwstr>
  </property>
  <property fmtid="{D5CDD505-2E9C-101B-9397-08002B2CF9AE}" pid="4" name="KSOTemplateDocerSaveRecord">
    <vt:lpwstr>eyJoZGlkIjoiZDUwODEzZjc2NDU4MmMyMDA1OWViYmY0NzQyYzNjZDgiLCJ1c2VySWQiOiIzNzQwOTA4NzIifQ==</vt:lpwstr>
  </property>
</Properties>
</file>