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917"/>
        <w:gridCol w:w="1223"/>
        <w:gridCol w:w="1717"/>
        <w:gridCol w:w="1380"/>
        <w:gridCol w:w="1037"/>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917"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药学科</w:t>
            </w:r>
          </w:p>
        </w:tc>
        <w:tc>
          <w:tcPr>
            <w:tcW w:w="2917" w:type="dxa"/>
            <w:tcBorders>
              <w:top w:val="single" w:color="000000" w:sz="4" w:space="0"/>
              <w:left w:val="single" w:color="000000" w:sz="4" w:space="0"/>
              <w:bottom w:val="single" w:color="000000" w:sz="4" w:space="0"/>
              <w:right w:val="single" w:color="000000" w:sz="4" w:space="0"/>
            </w:tcBorders>
            <w:noWrap w:val="0"/>
            <w:vAlign w:val="center"/>
          </w:tcPr>
          <w:p w14:paraId="003BAAF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注射用丁二磺酸腺苷蛋氨酸</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392EBFB">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0.5g</w:t>
            </w:r>
          </w:p>
        </w:tc>
        <w:tc>
          <w:tcPr>
            <w:tcW w:w="1717" w:type="dxa"/>
            <w:vMerge w:val="restart"/>
            <w:tcBorders>
              <w:top w:val="single" w:color="000000" w:sz="4" w:space="0"/>
              <w:left w:val="single" w:color="000000" w:sz="4" w:space="0"/>
              <w:right w:val="single" w:color="000000" w:sz="4" w:space="0"/>
            </w:tcBorders>
            <w:noWrap w:val="0"/>
            <w:vAlign w:val="center"/>
          </w:tcPr>
          <w:p w14:paraId="00399053">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100支（按临床需求，分批采购）</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9D8E167">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吉林敖东</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首选该厂家</w:t>
            </w:r>
          </w:p>
        </w:tc>
      </w:tr>
      <w:tr w14:paraId="29D7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noWrap w:val="0"/>
            <w:vAlign w:val="center"/>
          </w:tcPr>
          <w:p w14:paraId="5F66A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noWrap w:val="0"/>
            <w:vAlign w:val="center"/>
          </w:tcPr>
          <w:p w14:paraId="06559E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药学科</w:t>
            </w:r>
          </w:p>
        </w:tc>
        <w:tc>
          <w:tcPr>
            <w:tcW w:w="2917" w:type="dxa"/>
            <w:tcBorders>
              <w:top w:val="single" w:color="000000" w:sz="4" w:space="0"/>
              <w:left w:val="single" w:color="000000" w:sz="4" w:space="0"/>
              <w:bottom w:val="single" w:color="000000" w:sz="4" w:space="0"/>
              <w:right w:val="single" w:color="000000" w:sz="4" w:space="0"/>
            </w:tcBorders>
            <w:shd w:val="clear"/>
            <w:noWrap w:val="0"/>
            <w:vAlign w:val="center"/>
          </w:tcPr>
          <w:p w14:paraId="0A660E23">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注射用丁二磺酸腺苷蛋氨酸</w:t>
            </w:r>
          </w:p>
        </w:tc>
        <w:tc>
          <w:tcPr>
            <w:tcW w:w="1223" w:type="dxa"/>
            <w:tcBorders>
              <w:top w:val="single" w:color="000000" w:sz="4" w:space="0"/>
              <w:left w:val="single" w:color="000000" w:sz="4" w:space="0"/>
              <w:bottom w:val="single" w:color="000000" w:sz="4" w:space="0"/>
              <w:right w:val="single" w:color="000000" w:sz="4" w:space="0"/>
            </w:tcBorders>
            <w:shd w:val="clear"/>
            <w:noWrap w:val="0"/>
            <w:vAlign w:val="center"/>
          </w:tcPr>
          <w:p w14:paraId="2824F757">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0.5g</w:t>
            </w:r>
          </w:p>
        </w:tc>
        <w:tc>
          <w:tcPr>
            <w:tcW w:w="1717" w:type="dxa"/>
            <w:vMerge w:val="continue"/>
            <w:tcBorders>
              <w:left w:val="single" w:color="000000" w:sz="4" w:space="0"/>
              <w:bottom w:val="single" w:color="000000" w:sz="4" w:space="0"/>
              <w:right w:val="single" w:color="000000" w:sz="4" w:space="0"/>
            </w:tcBorders>
            <w:shd w:val="clear"/>
            <w:noWrap w:val="0"/>
            <w:vAlign w:val="center"/>
          </w:tcPr>
          <w:p w14:paraId="58FA5B92">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39CDED8">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B36C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2026年1月26日10：00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w:t>
            </w:r>
            <w:bookmarkStart w:id="0" w:name="_GoBack"/>
            <w:bookmarkEnd w:id="0"/>
            <w:r>
              <w:rPr>
                <w:rFonts w:hint="eastAsia" w:ascii="宋体" w:hAnsi="宋体" w:eastAsia="宋体" w:cs="宋体"/>
                <w:i w:val="0"/>
                <w:iCs w:val="0"/>
                <w:color w:val="000000"/>
                <w:kern w:val="0"/>
                <w:sz w:val="22"/>
                <w:szCs w:val="22"/>
                <w:u w:val="none"/>
                <w:lang w:val="en-US" w:eastAsia="zh-CN" w:bidi="ar"/>
              </w:rPr>
              <w:t>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19978BC"/>
    <w:rsid w:val="04691D11"/>
    <w:rsid w:val="06577474"/>
    <w:rsid w:val="07B76CEE"/>
    <w:rsid w:val="08D77648"/>
    <w:rsid w:val="094A2B91"/>
    <w:rsid w:val="0988616E"/>
    <w:rsid w:val="09C13E54"/>
    <w:rsid w:val="0A7D5E9E"/>
    <w:rsid w:val="0ABD672D"/>
    <w:rsid w:val="0B100BEF"/>
    <w:rsid w:val="0C403756"/>
    <w:rsid w:val="0C886EAB"/>
    <w:rsid w:val="0D0B5BF5"/>
    <w:rsid w:val="10032FEE"/>
    <w:rsid w:val="10067CF4"/>
    <w:rsid w:val="11401740"/>
    <w:rsid w:val="128707FF"/>
    <w:rsid w:val="12AA7B7B"/>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604C0EF7"/>
    <w:rsid w:val="61FE4473"/>
    <w:rsid w:val="61FF2D9D"/>
    <w:rsid w:val="656136E1"/>
    <w:rsid w:val="670815C7"/>
    <w:rsid w:val="672030DD"/>
    <w:rsid w:val="67566AFF"/>
    <w:rsid w:val="67AE71B1"/>
    <w:rsid w:val="68AF316F"/>
    <w:rsid w:val="6924760F"/>
    <w:rsid w:val="6974558B"/>
    <w:rsid w:val="69990F25"/>
    <w:rsid w:val="69BE5CAE"/>
    <w:rsid w:val="6A2A13FA"/>
    <w:rsid w:val="6A707ED8"/>
    <w:rsid w:val="6A7873EA"/>
    <w:rsid w:val="6BCF0C2E"/>
    <w:rsid w:val="6BD61FBC"/>
    <w:rsid w:val="6C452F22"/>
    <w:rsid w:val="6D4D2752"/>
    <w:rsid w:val="6D723F67"/>
    <w:rsid w:val="6DE60B09"/>
    <w:rsid w:val="6E957DB8"/>
    <w:rsid w:val="6F327E52"/>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2683</Words>
  <Characters>2918</Characters>
  <Lines>0</Lines>
  <Paragraphs>0</Paragraphs>
  <TotalTime>5</TotalTime>
  <ScaleCrop>false</ScaleCrop>
  <LinksUpToDate>false</LinksUpToDate>
  <CharactersWithSpaces>3085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2026-01-21T01:36:27Z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2BEAA56B913E4E8780A6F85D91C537E8_13</vt:lpwstr>
  </property>
  <property fmtid="{D5CDD505-2E9C-101B-9397-08002B2CF9AE}" pid="4" name="KSOTemplateDocerSaveRecord">
    <vt:lpwstr>eyJoZGlkIjoiZDUwODEzZjc2NDU4MmMyMDA1OWViYmY0NzQyYzNjZDgiLCJ1c2VySWQiOiIzNzQwOTA4NzIifQ==</vt:lpwstr>
  </property>
</Properties>
</file>